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3C" w:rsidRPr="00C67859" w:rsidRDefault="0036023C" w:rsidP="00A7210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859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36023C" w:rsidRDefault="0036023C" w:rsidP="00B906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сегодня, 14 апреля, у нас с вами запланированы следующие задания:</w:t>
      </w:r>
    </w:p>
    <w:p w:rsidR="0036023C" w:rsidRPr="00452527" w:rsidRDefault="0036023C" w:rsidP="002475C3">
      <w:pPr>
        <w:pStyle w:val="ListParagraph"/>
        <w:numPr>
          <w:ilvl w:val="0"/>
          <w:numId w:val="4"/>
        </w:numPr>
        <w:spacing w:after="0"/>
        <w:jc w:val="both"/>
        <w:rPr>
          <w:rStyle w:val="c0"/>
          <w:rFonts w:ascii="Times New Roman" w:hAnsi="Times New Roman"/>
          <w:sz w:val="28"/>
          <w:szCs w:val="28"/>
          <w:u w:val="single"/>
        </w:rPr>
      </w:pPr>
      <w:r w:rsidRPr="002475C3">
        <w:rPr>
          <w:rFonts w:ascii="Times New Roman" w:hAnsi="Times New Roman"/>
          <w:sz w:val="28"/>
          <w:szCs w:val="28"/>
          <w:u w:val="single"/>
        </w:rPr>
        <w:t>ФЭМП (математика)</w:t>
      </w:r>
    </w:p>
    <w:p w:rsidR="0036023C" w:rsidRDefault="0036023C" w:rsidP="00AF15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Сегодня мы с вами отправимся в путешествие по сказочной стране «Математике».</w:t>
      </w:r>
    </w:p>
    <w:p w:rsidR="0036023C" w:rsidRPr="00B90633" w:rsidRDefault="0036023C" w:rsidP="00B9063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cf.ppt-online.org/files1/slide/x/XD7Wo5PawxhRZnzevGljK20tVqSfirLdF8HgQIU14/slide-0.jpg" style="position:absolute;left:0;text-align:left;margin-left:-12.3pt;margin-top:36.2pt;width:490.5pt;height:286.5pt;z-index:251653632;visibility:visible" wrapcoords="-33 0 -33 21543 21600 21543 21600 0 -33 0">
            <v:imagedata r:id="rId5" o:title="" croptop="809f" cropbottom="2912f"/>
            <w10:wrap type="through"/>
          </v:shape>
        </w:pict>
      </w:r>
      <w:r w:rsidRPr="00B90633">
        <w:rPr>
          <w:rFonts w:ascii="Times New Roman" w:hAnsi="Times New Roman"/>
          <w:i/>
          <w:sz w:val="28"/>
          <w:szCs w:val="28"/>
        </w:rPr>
        <w:t>Первая остановка – «Геометрические тела»</w:t>
      </w:r>
      <w:r>
        <w:rPr>
          <w:rFonts w:ascii="Times New Roman" w:hAnsi="Times New Roman"/>
          <w:sz w:val="28"/>
          <w:szCs w:val="28"/>
        </w:rPr>
        <w:t xml:space="preserve"> – рассмотрите картинку и назовите все знакомые плоские геометрические фигуры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-Ребята, давайте рассмотрим необычные дома в стране Математике.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-На какие геометрические тела похожи дома?</w:t>
      </w:r>
    </w:p>
    <w:p w:rsidR="0036023C" w:rsidRDefault="0036023C" w:rsidP="007D1D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5" o:spid="_x0000_s1027" type="#_x0000_t75" alt="Объемные геометрические фигуры - Все для детского сада - Женский ..." style="position:absolute;margin-left:307.2pt;margin-top:283.3pt;width:159pt;height:34.5pt;z-index:251661824;visibility:visible" wrapcoords="-102 0 -102 21130 21600 21130 21600 0 -102 0">
            <v:imagedata r:id="rId6" o:title="" croptop="52647f" cropbottom="2840f"/>
            <w10:wrap type="through"/>
          </v:shape>
        </w:pict>
      </w:r>
      <w:r>
        <w:rPr>
          <w:noProof/>
          <w:lang w:eastAsia="ru-RU"/>
        </w:rPr>
        <w:pict>
          <v:shape id="Рисунок 32" o:spid="_x0000_s1028" type="#_x0000_t75" alt="Объемные геометрические фигуры - Все для детского сада - Женский ..." style="position:absolute;margin-left:307.2pt;margin-top:182.8pt;width:159pt;height:100.5pt;z-index:251660800;visibility:visible" wrapcoords="-102 0 -102 21439 21600 21439 21600 0 -102 0">
            <v:imagedata r:id="rId6" o:title="" croptop="11578f" cropbottom="24685f"/>
            <w10:wrap type="through"/>
          </v:shape>
        </w:pict>
      </w:r>
      <w:r>
        <w:rPr>
          <w:noProof/>
          <w:lang w:eastAsia="ru-RU"/>
        </w:rPr>
        <w:pict>
          <v:shape id="_x0000_s1029" type="#_x0000_t75" style="position:absolute;margin-left:-13.8pt;margin-top:22.05pt;width:489.75pt;height:307pt;z-index:-251663872" wrapcoords="-33 0 -33 21547 21600 21547 21600 0 -33 0">
            <v:imagedata r:id="rId7" o:title=""/>
            <w10:wrap type="through"/>
          </v:shape>
        </w:pict>
      </w:r>
      <w:r w:rsidRPr="00AF1565">
        <w:rPr>
          <w:rFonts w:ascii="Times New Roman" w:hAnsi="Times New Roman"/>
          <w:sz w:val="28"/>
          <w:szCs w:val="28"/>
        </w:rPr>
        <w:t>-Расскажит</w:t>
      </w:r>
      <w:r>
        <w:rPr>
          <w:rFonts w:ascii="Times New Roman" w:hAnsi="Times New Roman"/>
          <w:sz w:val="28"/>
          <w:szCs w:val="28"/>
        </w:rPr>
        <w:t xml:space="preserve">е об особенностях этих фигур. </w:t>
      </w:r>
    </w:p>
    <w:p w:rsidR="0036023C" w:rsidRPr="00B90633" w:rsidRDefault="0036023C" w:rsidP="00B906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alt="ФОРМИ | Раннее развитие детей" style="position:absolute;margin-left:310.95pt;margin-top:285.3pt;width:160.5pt;height:28.5pt;z-index:251662848;visibility:visible" wrapcoords="-101 0 -101 21032 21600 21032 21600 0 -101 0">
            <v:imagedata r:id="rId8" o:title="" croptop="52511f" cropbottom="4142f" cropleft="14976f" cropright="15872f"/>
            <w10:wrap type="through"/>
          </v:shape>
        </w:pict>
      </w:r>
      <w:r>
        <w:rPr>
          <w:noProof/>
          <w:lang w:eastAsia="ru-RU"/>
        </w:rPr>
        <w:pict>
          <v:shape id="Рисунок 29" o:spid="_x0000_s1031" type="#_x0000_t75" alt="ФОРМИ | Раннее развитие детей" style="position:absolute;margin-left:310.95pt;margin-top:153.3pt;width:160.5pt;height:132pt;z-index:251659776;visibility:visible" wrapcoords="-101 0 -101 21477 21600 21477 21600 0 -101 0">
            <v:imagedata r:id="rId8" o:title="" croptop="3654f" cropbottom="20739f" cropleft="14976f" cropright="15872f"/>
            <w10:wrap type="through"/>
          </v:shape>
        </w:pict>
      </w:r>
      <w:r>
        <w:rPr>
          <w:noProof/>
          <w:lang w:eastAsia="ru-RU"/>
        </w:rPr>
        <w:pict>
          <v:shape id="Рисунок 26" o:spid="_x0000_s1032" type="#_x0000_t75" alt="Игры с обучением - 27 Октября 2014 - МБДОУ &quot;Детский сад №17 ..." style="position:absolute;margin-left:265.95pt;margin-top:533.55pt;width:228.75pt;height:172.5pt;z-index:251658752;visibility:visible" wrapcoords="-71 0 -71 21506 21600 21506 21600 0 -71 0">
            <v:imagedata r:id="rId9" o:title=""/>
            <w10:wrap type="through"/>
          </v:shape>
        </w:pict>
      </w:r>
      <w:r>
        <w:rPr>
          <w:noProof/>
          <w:lang w:eastAsia="ru-RU"/>
        </w:rPr>
        <w:pict>
          <v:shape id="_x0000_s1033" type="#_x0000_t75" style="position:absolute;margin-left:-15.3pt;margin-top:327.2pt;width:492.75pt;height:377.35pt;z-index:-251660800" wrapcoords="-33 0 -33 21557 21600 21557 21600 0 -33 0">
            <v:imagedata r:id="rId10" o:title=""/>
            <w10:wrap type="through"/>
          </v:shape>
        </w:pict>
      </w:r>
      <w:r>
        <w:rPr>
          <w:noProof/>
          <w:lang w:eastAsia="ru-RU"/>
        </w:rPr>
        <w:pict>
          <v:shape id="_x0000_s1034" type="#_x0000_t75" style="position:absolute;margin-left:-15.3pt;margin-top:-40.9pt;width:492.75pt;height:351.75pt;z-index:-251661824" wrapcoords="-33 0 -33 21554 21600 21554 21600 0 -33 0">
            <v:imagedata r:id="rId11" o:title=""/>
            <w10:wrap type="through"/>
          </v:shape>
        </w:pict>
      </w:r>
    </w:p>
    <w:p w:rsidR="0036023C" w:rsidRDefault="0036023C" w:rsidP="007D1DE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75" style="position:absolute;left:0;text-align:left;margin-left:-8.55pt;margin-top:39.3pt;width:447.75pt;height:287.25pt;z-index:-251659776" wrapcoords="-36 0 -36 21544 21600 21544 21600 0 -36 0">
            <v:imagedata r:id="rId12" o:title=""/>
            <w10:wrap type="through"/>
          </v:shape>
        </w:pict>
      </w:r>
      <w:r w:rsidRPr="00B90633">
        <w:rPr>
          <w:rFonts w:ascii="Times New Roman" w:hAnsi="Times New Roman"/>
          <w:i/>
          <w:sz w:val="28"/>
          <w:szCs w:val="28"/>
        </w:rPr>
        <w:t>Наша следующая остановка - дни недели</w:t>
      </w:r>
      <w:r w:rsidRPr="007D1DEE">
        <w:rPr>
          <w:rFonts w:ascii="Times New Roman" w:hAnsi="Times New Roman"/>
          <w:sz w:val="28"/>
          <w:szCs w:val="28"/>
        </w:rPr>
        <w:t>, предлагаю вспомнить стих про дни недели и рассказать его.</w:t>
      </w:r>
    </w:p>
    <w:p w:rsidR="0036023C" w:rsidRPr="00B90633" w:rsidRDefault="0036023C" w:rsidP="00B9063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0633">
        <w:rPr>
          <w:rFonts w:ascii="Times New Roman" w:hAnsi="Times New Roman"/>
          <w:i/>
          <w:sz w:val="28"/>
          <w:szCs w:val="28"/>
        </w:rPr>
        <w:t>И последняя наша остановка – части суток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Утром ночная растаяла тень,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Светлый затем разгорается день.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Неба темнеет лазоревый цвет,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Ночь наступает за вечером в след.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Мчатся сменяя друг друга, минутки,</w:t>
      </w:r>
    </w:p>
    <w:p w:rsidR="0036023C" w:rsidRPr="00AF1565" w:rsidRDefault="0036023C" w:rsidP="00AF15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F1565">
        <w:rPr>
          <w:rFonts w:ascii="Times New Roman" w:hAnsi="Times New Roman"/>
          <w:sz w:val="28"/>
          <w:szCs w:val="28"/>
        </w:rPr>
        <w:t>А из минуток слагаются…(сутки).</w:t>
      </w:r>
    </w:p>
    <w:p w:rsidR="0036023C" w:rsidRPr="00B90633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36" type="#_x0000_t75" style="position:absolute;margin-left:-26.55pt;margin-top:16.5pt;width:481.5pt;height:300.3pt;z-index:-251658752" wrapcoords="-34 0 -34 21546 21600 21546 21600 0 -34 0">
            <v:imagedata r:id="rId13" o:title=""/>
            <w10:wrap type="through"/>
          </v:shape>
        </w:pict>
      </w:r>
      <w:r w:rsidRPr="00B90633">
        <w:rPr>
          <w:rFonts w:ascii="Times New Roman" w:hAnsi="Times New Roman"/>
          <w:b/>
          <w:sz w:val="28"/>
          <w:szCs w:val="28"/>
        </w:rPr>
        <w:t>Дидактическая игра «Разложи правильно»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69CB">
        <w:rPr>
          <w:rFonts w:ascii="Times New Roman" w:hAnsi="Times New Roman"/>
          <w:sz w:val="28"/>
          <w:szCs w:val="28"/>
        </w:rPr>
        <w:t xml:space="preserve"> стране Математике перепутались части суток,</w:t>
      </w:r>
      <w:r>
        <w:rPr>
          <w:rFonts w:ascii="Times New Roman" w:hAnsi="Times New Roman"/>
          <w:sz w:val="28"/>
          <w:szCs w:val="28"/>
        </w:rPr>
        <w:t xml:space="preserve"> дети должны помочь расставить</w:t>
      </w:r>
      <w:r w:rsidRPr="006269CB">
        <w:rPr>
          <w:rFonts w:ascii="Times New Roman" w:hAnsi="Times New Roman"/>
          <w:sz w:val="28"/>
          <w:szCs w:val="28"/>
        </w:rPr>
        <w:t xml:space="preserve"> картинки частей суток в порядке их чередования.</w:t>
      </w:r>
    </w:p>
    <w:p w:rsidR="0036023C" w:rsidRPr="00B90633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0633">
        <w:rPr>
          <w:rFonts w:ascii="Times New Roman" w:hAnsi="Times New Roman"/>
          <w:i/>
          <w:sz w:val="28"/>
          <w:szCs w:val="28"/>
        </w:rPr>
        <w:t>Вопросы: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 Что изображено на первой картинке?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 Как называется это время суток?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 Какое время суток вы выложили на второй картинке?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 Что мы делаем днём?</w:t>
      </w:r>
    </w:p>
    <w:p w:rsidR="0036023C" w:rsidRPr="006269CB" w:rsidRDefault="0036023C" w:rsidP="006269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-Когда дети смотрят телепередачу «Спокойной ночи малыши!»?</w:t>
      </w:r>
    </w:p>
    <w:p w:rsidR="0036023C" w:rsidRDefault="0036023C" w:rsidP="00244C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69CB">
        <w:rPr>
          <w:rFonts w:ascii="Times New Roman" w:hAnsi="Times New Roman"/>
          <w:sz w:val="28"/>
          <w:szCs w:val="28"/>
        </w:rPr>
        <w:t>-Какое время суток изображено на четвертой картинке?</w:t>
      </w:r>
    </w:p>
    <w:p w:rsidR="0036023C" w:rsidRPr="002475C3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23C" w:rsidRDefault="0036023C" w:rsidP="00AB081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B081F">
        <w:rPr>
          <w:rFonts w:ascii="Times New Roman" w:hAnsi="Times New Roman"/>
          <w:sz w:val="28"/>
          <w:szCs w:val="28"/>
          <w:u w:val="single"/>
        </w:rPr>
        <w:t>Музыкальная деятельность – по плану музыкального руководителя</w:t>
      </w:r>
    </w:p>
    <w:p w:rsidR="0036023C" w:rsidRPr="00AB081F" w:rsidRDefault="0036023C" w:rsidP="00BC37A5">
      <w:pPr>
        <w:pStyle w:val="ListParagraph"/>
        <w:spacing w:after="0"/>
        <w:ind w:left="106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023C" w:rsidRPr="00AB081F" w:rsidRDefault="0036023C" w:rsidP="00AB081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B081F">
        <w:rPr>
          <w:rFonts w:ascii="Times New Roman" w:hAnsi="Times New Roman"/>
          <w:sz w:val="28"/>
          <w:szCs w:val="28"/>
          <w:u w:val="single"/>
        </w:rPr>
        <w:t xml:space="preserve"> Азбука безопасности</w:t>
      </w:r>
    </w:p>
    <w:p w:rsidR="0036023C" w:rsidRPr="00AB081F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81F">
        <w:rPr>
          <w:rFonts w:ascii="Times New Roman" w:hAnsi="Times New Roman"/>
          <w:sz w:val="28"/>
          <w:szCs w:val="28"/>
        </w:rPr>
        <w:t>«Микробы и вирусы»</w:t>
      </w:r>
    </w:p>
    <w:p w:rsidR="0036023C" w:rsidRDefault="0036023C" w:rsidP="003234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81F">
        <w:rPr>
          <w:rFonts w:ascii="Times New Roman" w:hAnsi="Times New Roman"/>
          <w:sz w:val="28"/>
          <w:szCs w:val="28"/>
        </w:rPr>
        <w:t>Посмотрите с ребенком мультфильмы про микробы:</w:t>
      </w:r>
    </w:p>
    <w:p w:rsidR="0036023C" w:rsidRPr="003234EC" w:rsidRDefault="0036023C" w:rsidP="003234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3234EC">
          <w:rPr>
            <w:rStyle w:val="Hyperlink"/>
            <w:rFonts w:ascii="Times New Roman" w:hAnsi="Times New Roman"/>
            <w:sz w:val="28"/>
            <w:szCs w:val="28"/>
          </w:rPr>
          <w:t>https://yandex.ru/video/preview/?filmId=4086666358653757804&amp;text=%D0%BC%D0%B8%D0%BA%D1%80%D0%BE%D0%B1%D1%8B+%D0%B8+%D0%B1%D0%B0%D0%BA%D1%82%D0%B5%D1%80%D0%B8%D0%B8+%D0%B4%D0%BB%D1%8F+%D0%B4%D0%B5%D1%82%D0%B5%D0%B9+6-7+%D0%BB%D0%B5%D1%82&amp;path=wizard&amp;parent-reqid=1586797451856535-812950845526842098300324-production-app-host-sas-web-yp-148&amp;redircnt=1586797459.1</w:t>
        </w:r>
      </w:hyperlink>
    </w:p>
    <w:p w:rsidR="0036023C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23C" w:rsidRPr="003234EC" w:rsidRDefault="0036023C" w:rsidP="003234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32"/>
          <w:szCs w:val="32"/>
        </w:rPr>
      </w:pPr>
      <w:hyperlink r:id="rId15" w:history="1">
        <w:r w:rsidRPr="003234EC">
          <w:rPr>
            <w:rStyle w:val="Hyperlink"/>
            <w:rFonts w:ascii="Times New Roman" w:hAnsi="Times New Roman"/>
            <w:sz w:val="32"/>
            <w:szCs w:val="32"/>
          </w:rPr>
          <w:t>https://www.youtube.com/watch?v=-EpH6MzMHsc</w:t>
        </w:r>
      </w:hyperlink>
    </w:p>
    <w:p w:rsidR="0036023C" w:rsidRDefault="0036023C" w:rsidP="0025573F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просмотра, задайте ребенку следующие вопросы:</w:t>
      </w:r>
    </w:p>
    <w:p w:rsidR="0036023C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Можно ли увидеть микробы и вирусы? </w:t>
      </w:r>
    </w:p>
    <w:p w:rsidR="0036023C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помощью чего мы можем их увидеть?</w:t>
      </w:r>
    </w:p>
    <w:p w:rsidR="0036023C" w:rsidRDefault="0036023C" w:rsidP="0025573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Где они живут? </w:t>
      </w:r>
    </w:p>
    <w:p w:rsidR="0036023C" w:rsidRDefault="0036023C" w:rsidP="0025573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Что с нами может случиться, если бактерии и вирусы попадут к нам в организм?</w:t>
      </w:r>
    </w:p>
    <w:p w:rsidR="0036023C" w:rsidRDefault="0036023C" w:rsidP="0025573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 что надо делать, что бы они не попали к нам в организм?</w:t>
      </w:r>
    </w:p>
    <w:p w:rsidR="0036023C" w:rsidRDefault="0036023C" w:rsidP="004A6ED4">
      <w:pPr>
        <w:pStyle w:val="NormalWeb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  <w:lang w:eastAsia="en-US"/>
        </w:rPr>
      </w:pPr>
      <w:r w:rsidRPr="004A39C1">
        <w:rPr>
          <w:sz w:val="28"/>
          <w:szCs w:val="28"/>
          <w:lang w:eastAsia="en-US"/>
        </w:rPr>
        <w:t>Давайте поиграем в игру и посмотрим, знаете ли вы, какими предметами гигиены можно пользоваться вместе, а какими только одному.</w:t>
      </w:r>
    </w:p>
    <w:p w:rsidR="0036023C" w:rsidRPr="004A39C1" w:rsidRDefault="0036023C" w:rsidP="004A39C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4A39C1">
        <w:rPr>
          <w:sz w:val="28"/>
          <w:szCs w:val="28"/>
          <w:lang w:eastAsia="en-US"/>
        </w:rPr>
        <w:t>Игра «Можно – нельзя».</w:t>
      </w:r>
    </w:p>
    <w:p w:rsidR="0036023C" w:rsidRPr="004A39C1" w:rsidRDefault="0036023C" w:rsidP="00AB081F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  <w:lang w:eastAsia="en-US"/>
        </w:rPr>
      </w:pPr>
      <w:r w:rsidRPr="004A39C1">
        <w:rPr>
          <w:sz w:val="28"/>
          <w:szCs w:val="28"/>
          <w:lang w:eastAsia="en-US"/>
        </w:rPr>
        <w:t>Полотенце, кисточка, зубная щётка, зубная паста, расчёска, карандаши, носовой платок, книга, игрушки.</w:t>
      </w:r>
    </w:p>
    <w:p w:rsidR="0036023C" w:rsidRPr="004A39C1" w:rsidRDefault="0036023C" w:rsidP="004A6ED4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</w:t>
      </w:r>
      <w:r w:rsidRPr="004A39C1">
        <w:rPr>
          <w:sz w:val="28"/>
          <w:szCs w:val="28"/>
          <w:lang w:eastAsia="en-US"/>
        </w:rPr>
        <w:t xml:space="preserve">очу рассказать вам об одном предмете гигиены, который является одним из самых важных – это носовой платок. Раньше в Древние времена носовой платок был зубным. Им вытирали зубы. Только потом платок «перебрался» чуть выше и стал носовым. </w:t>
      </w:r>
    </w:p>
    <w:p w:rsidR="0036023C" w:rsidRPr="004A39C1" w:rsidRDefault="0036023C" w:rsidP="004A6ED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A39C1">
        <w:rPr>
          <w:sz w:val="28"/>
          <w:szCs w:val="28"/>
          <w:lang w:eastAsia="en-US"/>
        </w:rPr>
        <w:t>А как вы думаете, какую пользу приносит носовой платок? </w:t>
      </w:r>
    </w:p>
    <w:p w:rsidR="0036023C" w:rsidRDefault="0036023C" w:rsidP="004A6ED4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4A39C1">
        <w:rPr>
          <w:sz w:val="28"/>
          <w:szCs w:val="28"/>
          <w:lang w:eastAsia="en-US"/>
        </w:rPr>
        <w:t>При чихании и кашле больной чело</w:t>
      </w:r>
      <w:r>
        <w:rPr>
          <w:sz w:val="28"/>
          <w:szCs w:val="28"/>
          <w:lang w:eastAsia="en-US"/>
        </w:rPr>
        <w:t xml:space="preserve">век разбрызгивает очень много </w:t>
      </w:r>
      <w:r w:rsidRPr="004A39C1">
        <w:rPr>
          <w:sz w:val="28"/>
          <w:szCs w:val="28"/>
          <w:lang w:eastAsia="en-US"/>
        </w:rPr>
        <w:t>маленьких капелек, которые разлетаются на 3-5 метров. Капельки очень лёгкие, они долго могут парить в воздухе. Люди, стоящие рядом, вдыхают эти капельки вместе с миллионом </w:t>
      </w:r>
      <w:r w:rsidRPr="004A39C1">
        <w:rPr>
          <w:b/>
          <w:bCs/>
          <w:sz w:val="28"/>
          <w:szCs w:val="28"/>
          <w:lang w:eastAsia="en-US"/>
        </w:rPr>
        <w:t>микробов</w:t>
      </w:r>
      <w:r w:rsidRPr="004A39C1">
        <w:rPr>
          <w:sz w:val="28"/>
          <w:szCs w:val="28"/>
          <w:lang w:eastAsia="en-US"/>
        </w:rPr>
        <w:t>, находящихся в них. Так здоровый человек может заразиться и заболеть. Но </w:t>
      </w:r>
      <w:r w:rsidRPr="004A39C1">
        <w:rPr>
          <w:b/>
          <w:bCs/>
          <w:sz w:val="28"/>
          <w:szCs w:val="28"/>
          <w:lang w:eastAsia="en-US"/>
        </w:rPr>
        <w:t>микробу</w:t>
      </w:r>
      <w:r w:rsidRPr="004A39C1">
        <w:rPr>
          <w:sz w:val="28"/>
          <w:szCs w:val="28"/>
          <w:lang w:eastAsia="en-US"/>
        </w:rPr>
        <w:t> можно преградить дорогу, это поможет сделать сложенный вчетверо носовой платок. П</w:t>
      </w:r>
      <w:r>
        <w:rPr>
          <w:sz w:val="28"/>
          <w:szCs w:val="28"/>
          <w:lang w:eastAsia="en-US"/>
        </w:rPr>
        <w:t>оэтому очень важно прикрывать</w:t>
      </w:r>
      <w:r w:rsidRPr="004A39C1">
        <w:rPr>
          <w:sz w:val="28"/>
          <w:szCs w:val="28"/>
          <w:lang w:eastAsia="en-US"/>
        </w:rPr>
        <w:t xml:space="preserve"> при кашле или чихании платком рот или нос. </w:t>
      </w:r>
    </w:p>
    <w:p w:rsidR="0036023C" w:rsidRPr="004A39C1" w:rsidRDefault="0036023C" w:rsidP="004A6ED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A39C1">
        <w:rPr>
          <w:sz w:val="28"/>
          <w:szCs w:val="28"/>
          <w:lang w:eastAsia="en-US"/>
        </w:rPr>
        <w:t>А как ещё </w:t>
      </w:r>
      <w:r w:rsidRPr="004A39C1">
        <w:rPr>
          <w:b/>
          <w:bCs/>
          <w:sz w:val="28"/>
          <w:szCs w:val="28"/>
          <w:lang w:eastAsia="en-US"/>
        </w:rPr>
        <w:t>микробы</w:t>
      </w:r>
      <w:r w:rsidRPr="004A39C1">
        <w:rPr>
          <w:sz w:val="28"/>
          <w:szCs w:val="28"/>
          <w:lang w:eastAsia="en-US"/>
        </w:rPr>
        <w:t> могут попасть в наш организм? </w:t>
      </w:r>
    </w:p>
    <w:p w:rsidR="0036023C" w:rsidRPr="004A39C1" w:rsidRDefault="0036023C" w:rsidP="004A6ED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A39C1">
        <w:rPr>
          <w:sz w:val="28"/>
          <w:szCs w:val="28"/>
          <w:lang w:eastAsia="en-US"/>
        </w:rPr>
        <w:t>Так что же надо делать, чтобы избавиться от гадких </w:t>
      </w:r>
      <w:r w:rsidRPr="004A39C1">
        <w:rPr>
          <w:b/>
          <w:bCs/>
          <w:sz w:val="28"/>
          <w:szCs w:val="28"/>
          <w:lang w:eastAsia="en-US"/>
        </w:rPr>
        <w:t>микробов</w:t>
      </w:r>
      <w:r w:rsidRPr="004A39C1">
        <w:rPr>
          <w:sz w:val="28"/>
          <w:szCs w:val="28"/>
          <w:lang w:eastAsia="en-US"/>
        </w:rPr>
        <w:t>. Какие правила гигиены вы знаете? </w:t>
      </w:r>
    </w:p>
    <w:p w:rsidR="0036023C" w:rsidRPr="004A39C1" w:rsidRDefault="0036023C" w:rsidP="004A39C1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Надеюсь, вы будете</w:t>
      </w:r>
      <w:r w:rsidRPr="004A39C1">
        <w:rPr>
          <w:sz w:val="28"/>
          <w:szCs w:val="28"/>
          <w:lang w:eastAsia="en-US"/>
        </w:rPr>
        <w:t xml:space="preserve"> соблюдать </w:t>
      </w:r>
      <w:r>
        <w:rPr>
          <w:sz w:val="28"/>
          <w:szCs w:val="28"/>
          <w:lang w:eastAsia="en-US"/>
        </w:rPr>
        <w:t xml:space="preserve">все правила личной гигиены </w:t>
      </w:r>
      <w:r w:rsidRPr="004A39C1">
        <w:rPr>
          <w:sz w:val="28"/>
          <w:szCs w:val="28"/>
          <w:lang w:eastAsia="en-US"/>
        </w:rPr>
        <w:t>и никог</w:t>
      </w:r>
      <w:r>
        <w:rPr>
          <w:sz w:val="28"/>
          <w:szCs w:val="28"/>
          <w:lang w:eastAsia="en-US"/>
        </w:rPr>
        <w:t>да не заболеете!</w:t>
      </w:r>
    </w:p>
    <w:p w:rsidR="0036023C" w:rsidRPr="002475C3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23C" w:rsidRPr="005978D0" w:rsidRDefault="0036023C" w:rsidP="002475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6BC1">
        <w:rPr>
          <w:rFonts w:ascii="Times New Roman" w:hAnsi="Times New Roman"/>
          <w:b/>
          <w:sz w:val="28"/>
          <w:szCs w:val="28"/>
          <w:u w:val="single"/>
        </w:rPr>
        <w:t>2 половина дня</w:t>
      </w:r>
      <w:r w:rsidRPr="00896BC1">
        <w:rPr>
          <w:rFonts w:ascii="Times New Roman" w:hAnsi="Times New Roman"/>
          <w:b/>
          <w:sz w:val="28"/>
          <w:szCs w:val="28"/>
        </w:rPr>
        <w:t>: Рисование «Салют на Красной площади»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</w:t>
      </w:r>
      <w:r w:rsidRPr="005978D0">
        <w:rPr>
          <w:sz w:val="28"/>
          <w:szCs w:val="28"/>
          <w:lang w:eastAsia="en-US"/>
        </w:rPr>
        <w:t>то такое День Победы?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Что такое День Победы?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утренний парад: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Едут танки и ракеты,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Марширует строй солдат.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Что такое День Победы?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праздничный </w:t>
      </w:r>
      <w:r w:rsidRPr="005978D0">
        <w:rPr>
          <w:b/>
          <w:bCs/>
          <w:sz w:val="28"/>
          <w:szCs w:val="28"/>
          <w:lang w:eastAsia="en-US"/>
        </w:rPr>
        <w:t>салют</w:t>
      </w:r>
      <w:r w:rsidRPr="005978D0">
        <w:rPr>
          <w:sz w:val="28"/>
          <w:szCs w:val="28"/>
          <w:lang w:eastAsia="en-US"/>
        </w:rPr>
        <w:t>: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Фейерверк взлетает в небо,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Рассыпаясь там и тут.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Что такое День Победы?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песни за столом,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речи и беседы,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дедушкин альбом.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фрукты и конфеты,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запахи весны…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Что такое День Победы –</w:t>
      </w:r>
    </w:p>
    <w:p w:rsidR="0036023C" w:rsidRPr="005978D0" w:rsidRDefault="0036023C" w:rsidP="005978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5978D0">
        <w:rPr>
          <w:sz w:val="28"/>
          <w:szCs w:val="28"/>
          <w:lang w:eastAsia="en-US"/>
        </w:rPr>
        <w:t>Это значит – нет войны.</w:t>
      </w:r>
    </w:p>
    <w:p w:rsidR="0036023C" w:rsidRPr="002475C3" w:rsidRDefault="0036023C" w:rsidP="00247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23C" w:rsidRDefault="0036023C"/>
    <w:sectPr w:rsidR="0036023C" w:rsidSect="00A6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38"/>
    <w:multiLevelType w:val="hybridMultilevel"/>
    <w:tmpl w:val="1D4E86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46DB8"/>
    <w:multiLevelType w:val="hybridMultilevel"/>
    <w:tmpl w:val="437C76C2"/>
    <w:lvl w:ilvl="0" w:tplc="934A1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A05987"/>
    <w:multiLevelType w:val="multilevel"/>
    <w:tmpl w:val="901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67CD8"/>
    <w:multiLevelType w:val="multilevel"/>
    <w:tmpl w:val="8AE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238EE"/>
    <w:multiLevelType w:val="hybridMultilevel"/>
    <w:tmpl w:val="37CCE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5ACB"/>
    <w:multiLevelType w:val="hybridMultilevel"/>
    <w:tmpl w:val="4DD2D4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DB533D"/>
    <w:multiLevelType w:val="hybridMultilevel"/>
    <w:tmpl w:val="0128D8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C91B46"/>
    <w:multiLevelType w:val="hybridMultilevel"/>
    <w:tmpl w:val="D5EC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C7"/>
    <w:rsid w:val="001739B3"/>
    <w:rsid w:val="001820DC"/>
    <w:rsid w:val="001D5492"/>
    <w:rsid w:val="001E2E01"/>
    <w:rsid w:val="001E5C7E"/>
    <w:rsid w:val="001F1A9D"/>
    <w:rsid w:val="00244C25"/>
    <w:rsid w:val="002475C3"/>
    <w:rsid w:val="0025573F"/>
    <w:rsid w:val="003234EC"/>
    <w:rsid w:val="0036023C"/>
    <w:rsid w:val="003613E7"/>
    <w:rsid w:val="003A1EFB"/>
    <w:rsid w:val="003D3275"/>
    <w:rsid w:val="0040248A"/>
    <w:rsid w:val="004265BF"/>
    <w:rsid w:val="00452527"/>
    <w:rsid w:val="004A39C1"/>
    <w:rsid w:val="004A4CC7"/>
    <w:rsid w:val="004A6ED4"/>
    <w:rsid w:val="004B265D"/>
    <w:rsid w:val="00502CE3"/>
    <w:rsid w:val="00535E73"/>
    <w:rsid w:val="005405B5"/>
    <w:rsid w:val="005978D0"/>
    <w:rsid w:val="005E0747"/>
    <w:rsid w:val="005F1998"/>
    <w:rsid w:val="006269CB"/>
    <w:rsid w:val="006B0446"/>
    <w:rsid w:val="0076135A"/>
    <w:rsid w:val="007D1DEE"/>
    <w:rsid w:val="008054CB"/>
    <w:rsid w:val="00896BC1"/>
    <w:rsid w:val="008A7705"/>
    <w:rsid w:val="008B6EBF"/>
    <w:rsid w:val="008D5373"/>
    <w:rsid w:val="00931CF9"/>
    <w:rsid w:val="00954665"/>
    <w:rsid w:val="0097121E"/>
    <w:rsid w:val="00A34506"/>
    <w:rsid w:val="00A603EF"/>
    <w:rsid w:val="00A72106"/>
    <w:rsid w:val="00AB081F"/>
    <w:rsid w:val="00AF1565"/>
    <w:rsid w:val="00B07932"/>
    <w:rsid w:val="00B07B5C"/>
    <w:rsid w:val="00B90633"/>
    <w:rsid w:val="00BC37A5"/>
    <w:rsid w:val="00C34758"/>
    <w:rsid w:val="00C604D1"/>
    <w:rsid w:val="00C67859"/>
    <w:rsid w:val="00D210CD"/>
    <w:rsid w:val="00DB06B5"/>
    <w:rsid w:val="00DB58FF"/>
    <w:rsid w:val="00DE0A3B"/>
    <w:rsid w:val="00E23C88"/>
    <w:rsid w:val="00E418FC"/>
    <w:rsid w:val="00EE5ED8"/>
    <w:rsid w:val="00FC54F3"/>
    <w:rsid w:val="00FE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135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135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67859"/>
    <w:pPr>
      <w:ind w:left="720"/>
      <w:contextualSpacing/>
    </w:pPr>
  </w:style>
  <w:style w:type="paragraph" w:styleId="NormalWeb">
    <w:name w:val="Normal (Web)"/>
    <w:basedOn w:val="Normal"/>
    <w:uiPriority w:val="99"/>
    <w:rsid w:val="00805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4CB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A72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A72106"/>
    <w:rPr>
      <w:rFonts w:cs="Times New Roman"/>
    </w:rPr>
  </w:style>
  <w:style w:type="character" w:customStyle="1" w:styleId="c6">
    <w:name w:val="c6"/>
    <w:basedOn w:val="DefaultParagraphFont"/>
    <w:uiPriority w:val="99"/>
    <w:rsid w:val="00A72106"/>
    <w:rPr>
      <w:rFonts w:cs="Times New Roman"/>
    </w:rPr>
  </w:style>
  <w:style w:type="character" w:customStyle="1" w:styleId="c5">
    <w:name w:val="c5"/>
    <w:basedOn w:val="DefaultParagraphFont"/>
    <w:uiPriority w:val="99"/>
    <w:rsid w:val="00A72106"/>
    <w:rPr>
      <w:rFonts w:cs="Times New Roman"/>
    </w:rPr>
  </w:style>
  <w:style w:type="character" w:customStyle="1" w:styleId="c3">
    <w:name w:val="c3"/>
    <w:basedOn w:val="DefaultParagraphFont"/>
    <w:uiPriority w:val="99"/>
    <w:rsid w:val="00A72106"/>
    <w:rPr>
      <w:rFonts w:cs="Times New Roman"/>
    </w:rPr>
  </w:style>
  <w:style w:type="character" w:customStyle="1" w:styleId="c2">
    <w:name w:val="c2"/>
    <w:basedOn w:val="DefaultParagraphFont"/>
    <w:uiPriority w:val="99"/>
    <w:rsid w:val="00A72106"/>
    <w:rPr>
      <w:rFonts w:cs="Times New Roman"/>
    </w:rPr>
  </w:style>
  <w:style w:type="character" w:customStyle="1" w:styleId="c7">
    <w:name w:val="c7"/>
    <w:basedOn w:val="DefaultParagraphFont"/>
    <w:uiPriority w:val="99"/>
    <w:rsid w:val="00A72106"/>
    <w:rPr>
      <w:rFonts w:cs="Times New Roman"/>
    </w:rPr>
  </w:style>
  <w:style w:type="character" w:styleId="Strong">
    <w:name w:val="Strong"/>
    <w:basedOn w:val="DefaultParagraphFont"/>
    <w:uiPriority w:val="99"/>
    <w:qFormat/>
    <w:rsid w:val="004A39C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-EpH6MzMHsc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andex.ru/video/preview/?filmId=4086666358653757804&amp;text=%D0%BC%D0%B8%D0%BA%D1%80%D0%BE%D0%B1%D1%8B+%D0%B8+%D0%B1%D0%B0%D0%BA%D1%82%D0%B5%D1%80%D0%B8%D0%B8+%D0%B4%D0%BB%D1%8F+%D0%B4%D0%B5%D1%82%D0%B5%D0%B9+6-7+%D0%BB%D0%B5%D1%82&amp;path=wizard&amp;parent-reqid=1586797451856535-812950845526842098300324-production-app-host-sas-web-yp-148&amp;redircnt=158679745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626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2</cp:revision>
  <dcterms:created xsi:type="dcterms:W3CDTF">2020-04-14T19:00:00Z</dcterms:created>
  <dcterms:modified xsi:type="dcterms:W3CDTF">2020-04-14T19:00:00Z</dcterms:modified>
</cp:coreProperties>
</file>